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43" w:rsidRPr="00172C88" w:rsidRDefault="00D677F1">
      <w:pPr>
        <w:rPr>
          <w:rFonts w:hAnsi="Century"/>
          <w:sz w:val="24"/>
          <w:szCs w:val="24"/>
        </w:rPr>
      </w:pPr>
      <w:r w:rsidRPr="00172C88">
        <w:rPr>
          <w:rFonts w:hAnsi="Century" w:hint="eastAsia"/>
          <w:sz w:val="24"/>
          <w:szCs w:val="24"/>
        </w:rPr>
        <w:t>第</w:t>
      </w:r>
      <w:r w:rsidRPr="00172C88">
        <w:rPr>
          <w:rFonts w:hAnsi="Century"/>
          <w:sz w:val="24"/>
          <w:szCs w:val="24"/>
        </w:rPr>
        <w:t>1</w:t>
      </w:r>
      <w:r w:rsidRPr="00172C88">
        <w:rPr>
          <w:rFonts w:hAnsi="Century" w:hint="eastAsia"/>
          <w:sz w:val="24"/>
          <w:szCs w:val="24"/>
        </w:rPr>
        <w:t>号様式</w:t>
      </w:r>
      <w:r w:rsidRPr="00172C88">
        <w:rPr>
          <w:rFonts w:hAnsi="Century"/>
          <w:sz w:val="24"/>
          <w:szCs w:val="24"/>
        </w:rPr>
        <w:t>(</w:t>
      </w:r>
      <w:r w:rsidRPr="00172C88">
        <w:rPr>
          <w:rFonts w:hAnsi="Century" w:hint="eastAsia"/>
          <w:sz w:val="24"/>
          <w:szCs w:val="24"/>
        </w:rPr>
        <w:t>第</w:t>
      </w:r>
      <w:r w:rsidRPr="00172C88">
        <w:rPr>
          <w:rFonts w:hAnsi="Century"/>
          <w:sz w:val="24"/>
          <w:szCs w:val="24"/>
        </w:rPr>
        <w:t>3</w:t>
      </w:r>
      <w:r w:rsidRPr="00172C88">
        <w:rPr>
          <w:rFonts w:hAnsi="Century" w:hint="eastAsia"/>
          <w:sz w:val="24"/>
          <w:szCs w:val="24"/>
        </w:rPr>
        <w:t>条関係</w:t>
      </w:r>
      <w:r w:rsidRPr="00172C88">
        <w:rPr>
          <w:rFonts w:hAnsi="Century"/>
          <w:sz w:val="24"/>
          <w:szCs w:val="24"/>
        </w:rPr>
        <w:t>)</w:t>
      </w:r>
    </w:p>
    <w:p w:rsidR="00DC0A43" w:rsidRPr="00172C88" w:rsidRDefault="00DC0A43">
      <w:pPr>
        <w:rPr>
          <w:sz w:val="24"/>
          <w:szCs w:val="24"/>
        </w:rPr>
      </w:pPr>
    </w:p>
    <w:p w:rsidR="00DC0A43" w:rsidRPr="00172C88" w:rsidRDefault="00D677F1">
      <w:pPr>
        <w:spacing w:after="120" w:line="260" w:lineRule="exact"/>
        <w:jc w:val="center"/>
        <w:rPr>
          <w:sz w:val="28"/>
          <w:szCs w:val="28"/>
        </w:rPr>
      </w:pPr>
      <w:r w:rsidRPr="00172C88">
        <w:rPr>
          <w:rFonts w:hint="eastAsia"/>
          <w:sz w:val="28"/>
          <w:szCs w:val="28"/>
        </w:rPr>
        <w:t xml:space="preserve">秦野市立　</w:t>
      </w:r>
      <w:r w:rsidR="00907D9B">
        <w:rPr>
          <w:rFonts w:hint="eastAsia"/>
          <w:sz w:val="28"/>
          <w:szCs w:val="28"/>
        </w:rPr>
        <w:t xml:space="preserve">東　</w:t>
      </w:r>
      <w:r w:rsidRPr="00172C88">
        <w:rPr>
          <w:rFonts w:hint="eastAsia"/>
          <w:sz w:val="28"/>
          <w:szCs w:val="28"/>
        </w:rPr>
        <w:t>公民館利用団体登録票</w:t>
      </w:r>
      <w:r w:rsidRPr="00172C88">
        <w:rPr>
          <w:sz w:val="28"/>
          <w:szCs w:val="28"/>
        </w:rPr>
        <w:t>(</w:t>
      </w:r>
      <w:r w:rsidRPr="00172C88">
        <w:rPr>
          <w:rFonts w:hint="eastAsia"/>
          <w:sz w:val="28"/>
          <w:szCs w:val="28"/>
        </w:rPr>
        <w:t>新規・更新・変更</w:t>
      </w:r>
      <w:r w:rsidRPr="00172C88">
        <w:rPr>
          <w:sz w:val="28"/>
          <w:szCs w:val="28"/>
        </w:rPr>
        <w:t>)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185"/>
        <w:gridCol w:w="235"/>
        <w:gridCol w:w="241"/>
        <w:gridCol w:w="477"/>
        <w:gridCol w:w="477"/>
        <w:gridCol w:w="346"/>
        <w:gridCol w:w="131"/>
        <w:gridCol w:w="436"/>
        <w:gridCol w:w="41"/>
        <w:gridCol w:w="477"/>
        <w:gridCol w:w="92"/>
        <w:gridCol w:w="385"/>
        <w:gridCol w:w="477"/>
        <w:gridCol w:w="188"/>
        <w:gridCol w:w="289"/>
        <w:gridCol w:w="322"/>
        <w:gridCol w:w="871"/>
        <w:gridCol w:w="96"/>
        <w:gridCol w:w="477"/>
        <w:gridCol w:w="224"/>
        <w:gridCol w:w="598"/>
        <w:gridCol w:w="136"/>
        <w:gridCol w:w="963"/>
        <w:gridCol w:w="26"/>
      </w:tblGrid>
      <w:tr w:rsidR="00DC0A43" w:rsidRPr="00172C88" w:rsidTr="007E09A1">
        <w:trPr>
          <w:cantSplit/>
          <w:trHeight w:hRule="exact" w:val="369"/>
        </w:trPr>
        <w:tc>
          <w:tcPr>
            <w:tcW w:w="1658" w:type="dxa"/>
            <w:gridSpan w:val="2"/>
            <w:vAlign w:val="center"/>
          </w:tcPr>
          <w:p w:rsidR="00DC0A43" w:rsidRPr="00172C88" w:rsidRDefault="00D677F1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476" w:type="dxa"/>
            <w:gridSpan w:val="2"/>
            <w:tcBorders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411BF1" w:rsidP="00411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411BF1" w:rsidP="00411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411BF1" w:rsidP="00411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77" w:type="dxa"/>
            <w:gridSpan w:val="2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bottom w:val="single" w:sz="4" w:space="0" w:color="FF0000"/>
            </w:tcBorders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9"/>
            <w:tcBorders>
              <w:top w:val="nil"/>
              <w:right w:val="nil"/>
            </w:tcBorders>
            <w:vAlign w:val="center"/>
          </w:tcPr>
          <w:p w:rsidR="00DC0A43" w:rsidRPr="00172C88" w:rsidRDefault="00D677F1">
            <w:pPr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年　　月　　日現在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283"/>
        </w:trPr>
        <w:tc>
          <w:tcPr>
            <w:tcW w:w="165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0A43" w:rsidRPr="00C52D6E" w:rsidRDefault="00D677F1">
            <w:pPr>
              <w:jc w:val="distribute"/>
              <w:rPr>
                <w:sz w:val="20"/>
              </w:rPr>
            </w:pPr>
            <w:r w:rsidRPr="00C52D6E">
              <w:rPr>
                <w:rFonts w:hint="eastAsia"/>
                <w:sz w:val="20"/>
              </w:rPr>
              <w:t>ふりがな</w:t>
            </w:r>
          </w:p>
        </w:tc>
        <w:tc>
          <w:tcPr>
            <w:tcW w:w="5582" w:type="dxa"/>
            <w:gridSpan w:val="17"/>
            <w:tcBorders>
              <w:bottom w:val="dott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DC0A43" w:rsidRPr="007F381A" w:rsidRDefault="00D677F1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9A3378">
              <w:rPr>
                <w:rFonts w:hint="eastAsia"/>
                <w:spacing w:val="63"/>
                <w:sz w:val="24"/>
                <w:szCs w:val="24"/>
              </w:rPr>
              <w:t>会員</w:t>
            </w:r>
            <w:r w:rsidRPr="009A3378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958" w:type="dxa"/>
            <w:gridSpan w:val="3"/>
            <w:tcBorders>
              <w:bottom w:val="nil"/>
            </w:tcBorders>
            <w:vAlign w:val="center"/>
          </w:tcPr>
          <w:p w:rsidR="00DC0A43" w:rsidRPr="00C52D6E" w:rsidRDefault="00D677F1">
            <w:pPr>
              <w:jc w:val="distribute"/>
              <w:rPr>
                <w:sz w:val="20"/>
              </w:rPr>
            </w:pPr>
            <w:r w:rsidRPr="00C52D6E">
              <w:rPr>
                <w:rFonts w:hint="eastAsia"/>
                <w:sz w:val="20"/>
              </w:rPr>
              <w:t>大人</w:t>
            </w:r>
          </w:p>
        </w:tc>
        <w:tc>
          <w:tcPr>
            <w:tcW w:w="959" w:type="dxa"/>
            <w:tcBorders>
              <w:bottom w:val="nil"/>
            </w:tcBorders>
            <w:vAlign w:val="center"/>
          </w:tcPr>
          <w:p w:rsidR="00DC0A43" w:rsidRPr="007E09A1" w:rsidRDefault="007E09A1">
            <w:pPr>
              <w:jc w:val="distribute"/>
              <w:rPr>
                <w:sz w:val="18"/>
                <w:szCs w:val="18"/>
              </w:rPr>
            </w:pPr>
            <w:r w:rsidRPr="007E09A1">
              <w:rPr>
                <w:rFonts w:hint="eastAsia"/>
                <w:spacing w:val="-16"/>
                <w:sz w:val="18"/>
                <w:szCs w:val="18"/>
              </w:rPr>
              <w:t>中学生以下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482"/>
        </w:trPr>
        <w:tc>
          <w:tcPr>
            <w:tcW w:w="165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A43" w:rsidRPr="009A3378" w:rsidRDefault="00D677F1">
            <w:pPr>
              <w:jc w:val="distribute"/>
              <w:rPr>
                <w:sz w:val="24"/>
                <w:szCs w:val="24"/>
              </w:rPr>
            </w:pPr>
            <w:r w:rsidRPr="009A337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582" w:type="dxa"/>
            <w:gridSpan w:val="1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0A43" w:rsidRPr="007F381A" w:rsidRDefault="00DC0A43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58" w:type="dxa"/>
            <w:gridSpan w:val="3"/>
            <w:vMerge w:val="restart"/>
            <w:tcBorders>
              <w:bottom w:val="nil"/>
            </w:tcBorders>
            <w:vAlign w:val="center"/>
          </w:tcPr>
          <w:p w:rsidR="00DC0A43" w:rsidRPr="00172C88" w:rsidRDefault="008B74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:rsidR="00DC0A43" w:rsidRPr="00172C88" w:rsidRDefault="008B74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227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0A43" w:rsidRPr="007F381A" w:rsidRDefault="00D677F1">
            <w:pPr>
              <w:jc w:val="distribute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5582" w:type="dxa"/>
            <w:gridSpan w:val="17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vMerge/>
            <w:tcBorders>
              <w:top w:val="nil"/>
            </w:tcBorders>
            <w:shd w:val="clear" w:color="auto" w:fill="auto"/>
            <w:vAlign w:val="center"/>
          </w:tcPr>
          <w:p w:rsidR="00DC0A43" w:rsidRPr="007F381A" w:rsidRDefault="00DC0A43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DC0A43" w:rsidRPr="00172C88" w:rsidRDefault="00DC0A43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  <w:vAlign w:val="center"/>
          </w:tcPr>
          <w:p w:rsidR="00DC0A43" w:rsidRPr="00172C88" w:rsidRDefault="00DC0A43">
            <w:pPr>
              <w:rPr>
                <w:sz w:val="24"/>
                <w:szCs w:val="24"/>
              </w:rPr>
            </w:pP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290"/>
        </w:trPr>
        <w:tc>
          <w:tcPr>
            <w:tcW w:w="165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C0A43" w:rsidRPr="007F381A" w:rsidRDefault="00DC0A43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  <w:gridSpan w:val="17"/>
            <w:vMerge/>
            <w:tcBorders>
              <w:top w:val="nil"/>
              <w:bottom w:val="nil"/>
            </w:tcBorders>
            <w:vAlign w:val="center"/>
          </w:tcPr>
          <w:p w:rsidR="00DC0A43" w:rsidRPr="00172C88" w:rsidRDefault="00DC0A43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bottom w:val="nil"/>
            </w:tcBorders>
            <w:shd w:val="clear" w:color="auto" w:fill="auto"/>
            <w:vAlign w:val="center"/>
          </w:tcPr>
          <w:p w:rsidR="00DC0A43" w:rsidRPr="007F381A" w:rsidRDefault="00D677F1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9A337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17" w:type="dxa"/>
            <w:gridSpan w:val="4"/>
            <w:tcBorders>
              <w:bottom w:val="nil"/>
            </w:tcBorders>
            <w:vAlign w:val="center"/>
          </w:tcPr>
          <w:p w:rsidR="00DC0A43" w:rsidRPr="00172C88" w:rsidRDefault="008B74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D677F1"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665"/>
        </w:trPr>
        <w:tc>
          <w:tcPr>
            <w:tcW w:w="1658" w:type="dxa"/>
            <w:gridSpan w:val="2"/>
            <w:shd w:val="clear" w:color="auto" w:fill="auto"/>
            <w:vAlign w:val="center"/>
          </w:tcPr>
          <w:p w:rsidR="00DC0A43" w:rsidRPr="007F381A" w:rsidRDefault="00D677F1">
            <w:pPr>
              <w:jc w:val="distribute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主な活動日</w:t>
            </w:r>
          </w:p>
        </w:tc>
        <w:tc>
          <w:tcPr>
            <w:tcW w:w="7976" w:type="dxa"/>
            <w:gridSpan w:val="22"/>
            <w:vAlign w:val="center"/>
          </w:tcPr>
          <w:p w:rsidR="00DC0A43" w:rsidRPr="00172C88" w:rsidRDefault="00D677F1">
            <w:pPr>
              <w:spacing w:line="260" w:lineRule="exact"/>
              <w:rPr>
                <w:sz w:val="24"/>
                <w:szCs w:val="24"/>
                <w:lang w:eastAsia="zh-TW"/>
              </w:rPr>
            </w:pPr>
            <w:r w:rsidRPr="00172C88">
              <w:rPr>
                <w:rFonts w:hint="eastAsia"/>
                <w:sz w:val="24"/>
                <w:szCs w:val="24"/>
                <w:lang w:eastAsia="zh-TW"/>
              </w:rPr>
              <w:t>□　　月　　　回　　　曜日　　　　時　　　分　～　　　時　　　分</w:t>
            </w:r>
          </w:p>
          <w:p w:rsidR="00DC0A43" w:rsidRPr="00172C88" w:rsidRDefault="00D677F1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　</w:t>
            </w:r>
            <w:r w:rsidRPr="00172C88">
              <w:rPr>
                <w:rFonts w:hint="eastAsia"/>
                <w:spacing w:val="120"/>
                <w:kern w:val="0"/>
                <w:sz w:val="24"/>
                <w:szCs w:val="24"/>
                <w:fitText w:val="1200" w:id="-1036780800"/>
              </w:rPr>
              <w:t>不定</w:t>
            </w:r>
            <w:r w:rsidRPr="00172C88">
              <w:rPr>
                <w:rFonts w:hint="eastAsia"/>
                <w:kern w:val="0"/>
                <w:sz w:val="24"/>
                <w:szCs w:val="24"/>
                <w:fitText w:val="1200" w:id="-1036780800"/>
              </w:rPr>
              <w:t>期</w:t>
            </w:r>
            <w:r w:rsidRPr="00172C88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172C88">
              <w:rPr>
                <w:rFonts w:hint="eastAsia"/>
                <w:sz w:val="24"/>
                <w:szCs w:val="24"/>
              </w:rPr>
              <w:t xml:space="preserve">□　　</w:t>
            </w:r>
            <w:r w:rsidRPr="00172C88">
              <w:rPr>
                <w:rFonts w:hint="eastAsia"/>
                <w:spacing w:val="120"/>
                <w:kern w:val="0"/>
                <w:sz w:val="24"/>
                <w:szCs w:val="24"/>
                <w:fitText w:val="1200" w:id="-1036780799"/>
              </w:rPr>
              <w:t>その</w:t>
            </w:r>
            <w:r w:rsidRPr="00172C88">
              <w:rPr>
                <w:rFonts w:hint="eastAsia"/>
                <w:kern w:val="0"/>
                <w:sz w:val="24"/>
                <w:szCs w:val="24"/>
                <w:fitText w:val="1200" w:id="-1036780799"/>
              </w:rPr>
              <w:t>他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567"/>
        </w:trPr>
        <w:tc>
          <w:tcPr>
            <w:tcW w:w="1658" w:type="dxa"/>
            <w:gridSpan w:val="2"/>
            <w:shd w:val="clear" w:color="auto" w:fill="auto"/>
            <w:vAlign w:val="center"/>
          </w:tcPr>
          <w:p w:rsidR="00DC0A43" w:rsidRPr="007F381A" w:rsidRDefault="00D677F1">
            <w:pPr>
              <w:jc w:val="distribute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会費</w:t>
            </w:r>
          </w:p>
        </w:tc>
        <w:tc>
          <w:tcPr>
            <w:tcW w:w="3338" w:type="dxa"/>
            <w:gridSpan w:val="11"/>
            <w:tcBorders>
              <w:bottom w:val="nil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1</w:t>
            </w:r>
            <w:r w:rsidRPr="00172C88">
              <w:rPr>
                <w:rFonts w:hint="eastAsia"/>
                <w:sz w:val="24"/>
                <w:szCs w:val="24"/>
              </w:rPr>
              <w:t>か月当たり</w:t>
            </w:r>
          </w:p>
        </w:tc>
        <w:tc>
          <w:tcPr>
            <w:tcW w:w="2148" w:type="dxa"/>
            <w:gridSpan w:val="5"/>
            <w:tcBorders>
              <w:bottom w:val="nil"/>
            </w:tcBorders>
            <w:vAlign w:val="center"/>
          </w:tcPr>
          <w:p w:rsidR="00DC0A43" w:rsidRPr="00172C88" w:rsidRDefault="00D677F1">
            <w:pPr>
              <w:spacing w:line="260" w:lineRule="exact"/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pacing w:val="-16"/>
                <w:sz w:val="24"/>
                <w:szCs w:val="24"/>
              </w:rPr>
              <w:t>材料費等その他の徴収</w:t>
            </w:r>
            <w:r w:rsidRPr="00172C88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490" w:type="dxa"/>
            <w:gridSpan w:val="6"/>
            <w:tcBorders>
              <w:bottom w:val="nil"/>
            </w:tcBorders>
            <w:vAlign w:val="center"/>
          </w:tcPr>
          <w:p w:rsidR="00DC0A43" w:rsidRPr="00172C88" w:rsidRDefault="00D677F1">
            <w:pPr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円程度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481"/>
        </w:trPr>
        <w:tc>
          <w:tcPr>
            <w:tcW w:w="471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DC0A43" w:rsidRPr="007F381A" w:rsidRDefault="00D677F1">
            <w:pPr>
              <w:jc w:val="center"/>
              <w:rPr>
                <w:sz w:val="24"/>
                <w:szCs w:val="24"/>
              </w:rPr>
            </w:pPr>
            <w:r w:rsidRPr="007F381A">
              <w:rPr>
                <w:rFonts w:hint="eastAsia"/>
                <w:spacing w:val="105"/>
                <w:sz w:val="24"/>
                <w:szCs w:val="24"/>
              </w:rPr>
              <w:t>代表</w:t>
            </w:r>
            <w:r w:rsidRPr="007F381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0A43" w:rsidRPr="007F381A" w:rsidRDefault="00D677F1">
            <w:pPr>
              <w:jc w:val="distribute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976" w:type="dxa"/>
            <w:gridSpan w:val="22"/>
            <w:tcBorders>
              <w:bottom w:val="single" w:sz="4" w:space="0" w:color="auto"/>
            </w:tcBorders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283"/>
        </w:trPr>
        <w:tc>
          <w:tcPr>
            <w:tcW w:w="471" w:type="dxa"/>
            <w:vMerge/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0A43" w:rsidRPr="00411BF1" w:rsidRDefault="00D677F1">
            <w:pPr>
              <w:jc w:val="distribute"/>
              <w:rPr>
                <w:sz w:val="20"/>
              </w:rPr>
            </w:pPr>
            <w:r w:rsidRPr="00411BF1">
              <w:rPr>
                <w:rFonts w:hint="eastAsia"/>
                <w:sz w:val="20"/>
              </w:rPr>
              <w:t>ふりがな</w:t>
            </w:r>
          </w:p>
        </w:tc>
        <w:tc>
          <w:tcPr>
            <w:tcW w:w="7976" w:type="dxa"/>
            <w:gridSpan w:val="22"/>
            <w:tcBorders>
              <w:bottom w:val="dott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482"/>
        </w:trPr>
        <w:tc>
          <w:tcPr>
            <w:tcW w:w="471" w:type="dxa"/>
            <w:vMerge/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0A43" w:rsidRPr="007F381A" w:rsidRDefault="00D677F1">
            <w:pPr>
              <w:jc w:val="distribute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76" w:type="dxa"/>
            <w:gridSpan w:val="22"/>
            <w:tcBorders>
              <w:top w:val="dott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340"/>
        </w:trPr>
        <w:tc>
          <w:tcPr>
            <w:tcW w:w="471" w:type="dxa"/>
            <w:vMerge/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C0A43" w:rsidRPr="007F381A" w:rsidRDefault="00D677F1">
            <w:pPr>
              <w:jc w:val="center"/>
              <w:rPr>
                <w:sz w:val="24"/>
                <w:szCs w:val="24"/>
              </w:rPr>
            </w:pPr>
            <w:r w:rsidRPr="007F381A">
              <w:rPr>
                <w:sz w:val="24"/>
                <w:szCs w:val="24"/>
              </w:rPr>
              <w:t>TEL</w:t>
            </w:r>
          </w:p>
        </w:tc>
        <w:tc>
          <w:tcPr>
            <w:tcW w:w="2953" w:type="dxa"/>
            <w:gridSpan w:val="10"/>
            <w:vAlign w:val="bottom"/>
          </w:tcPr>
          <w:p w:rsidR="00DC0A43" w:rsidRPr="00172C88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DC0A43" w:rsidRPr="00172C88" w:rsidRDefault="00D677F1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3973" w:type="dxa"/>
            <w:gridSpan w:val="9"/>
            <w:vAlign w:val="bottom"/>
          </w:tcPr>
          <w:p w:rsidR="00DC0A43" w:rsidRPr="00172C88" w:rsidRDefault="00D677F1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345"/>
        </w:trPr>
        <w:tc>
          <w:tcPr>
            <w:tcW w:w="471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C0A43" w:rsidRPr="007F381A" w:rsidRDefault="00D677F1">
            <w:pPr>
              <w:jc w:val="center"/>
              <w:rPr>
                <w:sz w:val="14"/>
                <w:szCs w:val="14"/>
              </w:rPr>
            </w:pPr>
            <w:r w:rsidRPr="007F381A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7976" w:type="dxa"/>
            <w:gridSpan w:val="22"/>
            <w:vAlign w:val="bottom"/>
          </w:tcPr>
          <w:p w:rsidR="00DC0A43" w:rsidRPr="00172C88" w:rsidRDefault="00DC0A43">
            <w:pPr>
              <w:jc w:val="center"/>
              <w:rPr>
                <w:sz w:val="24"/>
                <w:szCs w:val="24"/>
              </w:rPr>
            </w:pP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482"/>
        </w:trPr>
        <w:tc>
          <w:tcPr>
            <w:tcW w:w="47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A43" w:rsidRPr="007F381A" w:rsidRDefault="00D677F1">
            <w:pPr>
              <w:jc w:val="center"/>
              <w:rPr>
                <w:spacing w:val="-4"/>
                <w:sz w:val="24"/>
                <w:szCs w:val="24"/>
              </w:rPr>
            </w:pPr>
            <w:r w:rsidRPr="007F381A">
              <w:rPr>
                <w:rFonts w:hint="eastAsia"/>
                <w:spacing w:val="-4"/>
                <w:sz w:val="24"/>
                <w:szCs w:val="24"/>
              </w:rPr>
              <w:t>問い合わせ先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A43" w:rsidRPr="007F381A" w:rsidRDefault="00D677F1">
            <w:pPr>
              <w:jc w:val="distribute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338" w:type="dxa"/>
            <w:gridSpan w:val="11"/>
            <w:tcBorders>
              <w:bottom w:val="single" w:sz="4" w:space="0" w:color="auto"/>
            </w:tcBorders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A43" w:rsidRPr="00172C88" w:rsidRDefault="00D677F1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362" w:type="dxa"/>
            <w:gridSpan w:val="7"/>
            <w:tcBorders>
              <w:bottom w:val="single" w:sz="4" w:space="0" w:color="auto"/>
            </w:tcBorders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283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A43" w:rsidRPr="00411BF1" w:rsidRDefault="00D677F1">
            <w:pPr>
              <w:jc w:val="distribute"/>
              <w:rPr>
                <w:sz w:val="20"/>
              </w:rPr>
            </w:pPr>
            <w:r w:rsidRPr="00411BF1">
              <w:rPr>
                <w:rFonts w:hint="eastAsia"/>
                <w:sz w:val="20"/>
              </w:rPr>
              <w:t>ふりがな</w:t>
            </w:r>
          </w:p>
        </w:tc>
        <w:tc>
          <w:tcPr>
            <w:tcW w:w="3338" w:type="dxa"/>
            <w:gridSpan w:val="11"/>
            <w:tcBorders>
              <w:bottom w:val="dott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0A43" w:rsidRPr="00411BF1" w:rsidRDefault="00D677F1">
            <w:pPr>
              <w:jc w:val="distribute"/>
              <w:rPr>
                <w:sz w:val="20"/>
              </w:rPr>
            </w:pPr>
            <w:r w:rsidRPr="00411BF1">
              <w:rPr>
                <w:rFonts w:hint="eastAsia"/>
                <w:sz w:val="20"/>
              </w:rPr>
              <w:t>ふりがな</w:t>
            </w:r>
          </w:p>
        </w:tc>
        <w:tc>
          <w:tcPr>
            <w:tcW w:w="3362" w:type="dxa"/>
            <w:gridSpan w:val="7"/>
            <w:tcBorders>
              <w:bottom w:val="dott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482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A43" w:rsidRPr="007F381A" w:rsidRDefault="00D677F1">
            <w:pPr>
              <w:jc w:val="distribute"/>
              <w:rPr>
                <w:sz w:val="24"/>
                <w:szCs w:val="24"/>
              </w:rPr>
            </w:pPr>
            <w:r w:rsidRPr="007F381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38" w:type="dxa"/>
            <w:gridSpan w:val="11"/>
            <w:tcBorders>
              <w:top w:val="dott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0A43" w:rsidRPr="00172C88" w:rsidRDefault="00D677F1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62" w:type="dxa"/>
            <w:gridSpan w:val="7"/>
            <w:tcBorders>
              <w:top w:val="dotted" w:sz="4" w:space="0" w:color="auto"/>
            </w:tcBorders>
            <w:vAlign w:val="center"/>
          </w:tcPr>
          <w:p w:rsidR="00DC0A43" w:rsidRPr="00172C88" w:rsidRDefault="00D677F1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0A43" w:rsidRPr="00172C88" w:rsidTr="007E09A1">
        <w:trPr>
          <w:gridAfter w:val="1"/>
          <w:wAfter w:w="26" w:type="dxa"/>
          <w:cantSplit/>
          <w:trHeight w:hRule="exact" w:val="340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A43" w:rsidRPr="007F381A" w:rsidRDefault="00DC0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A43" w:rsidRPr="007F381A" w:rsidRDefault="00D677F1" w:rsidP="00411BF1">
            <w:pPr>
              <w:jc w:val="center"/>
              <w:rPr>
                <w:sz w:val="24"/>
                <w:szCs w:val="24"/>
              </w:rPr>
            </w:pPr>
            <w:r w:rsidRPr="007F381A">
              <w:rPr>
                <w:sz w:val="24"/>
                <w:szCs w:val="24"/>
              </w:rPr>
              <w:t>TEL</w:t>
            </w:r>
          </w:p>
        </w:tc>
        <w:tc>
          <w:tcPr>
            <w:tcW w:w="1776" w:type="dxa"/>
            <w:gridSpan w:val="5"/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C0A43" w:rsidRPr="00172C88" w:rsidRDefault="00D677F1" w:rsidP="00411BF1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995" w:type="dxa"/>
            <w:gridSpan w:val="4"/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  <w:p w:rsidR="00DC0A43" w:rsidRPr="00172C88" w:rsidRDefault="00DC0A43" w:rsidP="00411BF1">
            <w:pPr>
              <w:ind w:left="32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C0A43" w:rsidRPr="00172C88" w:rsidRDefault="00D677F1" w:rsidP="00411BF1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TEL</w:t>
            </w:r>
          </w:p>
        </w:tc>
        <w:tc>
          <w:tcPr>
            <w:tcW w:w="1669" w:type="dxa"/>
            <w:gridSpan w:val="4"/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DC0A43" w:rsidRPr="00172C88" w:rsidRDefault="00D677F1" w:rsidP="00411BF1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1095" w:type="dxa"/>
            <w:gridSpan w:val="2"/>
            <w:vAlign w:val="center"/>
          </w:tcPr>
          <w:p w:rsidR="00DC0A43" w:rsidRPr="00172C88" w:rsidRDefault="00DC0A43" w:rsidP="00411BF1">
            <w:pPr>
              <w:jc w:val="center"/>
              <w:rPr>
                <w:sz w:val="24"/>
                <w:szCs w:val="24"/>
              </w:rPr>
            </w:pPr>
          </w:p>
          <w:p w:rsidR="00DC0A43" w:rsidRPr="00172C88" w:rsidRDefault="00DC0A43" w:rsidP="00411BF1">
            <w:pPr>
              <w:ind w:left="381"/>
              <w:jc w:val="center"/>
              <w:rPr>
                <w:sz w:val="24"/>
                <w:szCs w:val="24"/>
              </w:rPr>
            </w:pPr>
          </w:p>
        </w:tc>
      </w:tr>
      <w:tr w:rsidR="00EA6CBF" w:rsidRPr="00172C88" w:rsidTr="007E09A1">
        <w:trPr>
          <w:gridAfter w:val="1"/>
          <w:wAfter w:w="26" w:type="dxa"/>
          <w:cantSplit/>
          <w:trHeight w:val="340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6CBF" w:rsidRPr="007F381A" w:rsidRDefault="00EA6CBF" w:rsidP="00EA6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6CBF" w:rsidRPr="007F381A" w:rsidRDefault="00EA6CBF" w:rsidP="00EA6CBF">
            <w:pPr>
              <w:jc w:val="center"/>
              <w:rPr>
                <w:sz w:val="14"/>
                <w:szCs w:val="14"/>
              </w:rPr>
            </w:pPr>
            <w:r w:rsidRPr="007F381A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3338" w:type="dxa"/>
            <w:gridSpan w:val="11"/>
            <w:vAlign w:val="bottom"/>
          </w:tcPr>
          <w:p w:rsidR="00EA6CBF" w:rsidRPr="00172C88" w:rsidRDefault="00EA6CBF" w:rsidP="00EA6C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A6CBF" w:rsidRPr="00172C88" w:rsidRDefault="00EA6CBF" w:rsidP="00EA6CBF">
            <w:pPr>
              <w:jc w:val="center"/>
              <w:rPr>
                <w:sz w:val="14"/>
                <w:szCs w:val="14"/>
              </w:rPr>
            </w:pPr>
            <w:r w:rsidRPr="00172C88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3362" w:type="dxa"/>
            <w:gridSpan w:val="7"/>
            <w:vAlign w:val="bottom"/>
          </w:tcPr>
          <w:p w:rsidR="00EA6CBF" w:rsidRPr="00172C88" w:rsidRDefault="00EA6CBF" w:rsidP="00EA6CBF">
            <w:pPr>
              <w:jc w:val="right"/>
              <w:rPr>
                <w:sz w:val="24"/>
                <w:szCs w:val="24"/>
              </w:rPr>
            </w:pPr>
          </w:p>
        </w:tc>
      </w:tr>
      <w:tr w:rsidR="00EA6CBF" w:rsidRPr="00172C88" w:rsidTr="007E09A1">
        <w:trPr>
          <w:gridAfter w:val="1"/>
          <w:wAfter w:w="26" w:type="dxa"/>
          <w:cantSplit/>
          <w:trHeight w:hRule="exact" w:val="482"/>
        </w:trPr>
        <w:tc>
          <w:tcPr>
            <w:tcW w:w="471" w:type="dxa"/>
            <w:vMerge w:val="restart"/>
            <w:tcBorders>
              <w:bottom w:val="nil"/>
            </w:tcBorders>
            <w:textDirection w:val="tbRlV"/>
            <w:vAlign w:val="center"/>
          </w:tcPr>
          <w:p w:rsidR="00EA6CBF" w:rsidRPr="00172C88" w:rsidRDefault="00EA6CBF" w:rsidP="00EA6CBF">
            <w:pPr>
              <w:jc w:val="center"/>
              <w:rPr>
                <w:sz w:val="24"/>
                <w:szCs w:val="24"/>
              </w:rPr>
            </w:pPr>
            <w:r w:rsidRPr="002A78DF">
              <w:rPr>
                <w:rFonts w:hint="eastAsia"/>
                <w:spacing w:val="120"/>
                <w:kern w:val="0"/>
                <w:sz w:val="24"/>
                <w:szCs w:val="24"/>
                <w:fitText w:val="1200" w:id="-710686464"/>
              </w:rPr>
              <w:t>指導</w:t>
            </w:r>
            <w:r w:rsidRPr="002A78DF">
              <w:rPr>
                <w:rFonts w:hint="eastAsia"/>
                <w:kern w:val="0"/>
                <w:sz w:val="24"/>
                <w:szCs w:val="24"/>
                <w:fitText w:val="1200" w:id="-710686464"/>
              </w:rPr>
              <w:t>者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EA6CBF" w:rsidRPr="00172C88" w:rsidRDefault="00EA6CBF" w:rsidP="00EA6CBF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614" w:type="dxa"/>
            <w:gridSpan w:val="15"/>
            <w:tcBorders>
              <w:bottom w:val="single" w:sz="4" w:space="0" w:color="auto"/>
            </w:tcBorders>
          </w:tcPr>
          <w:p w:rsidR="00EA6CBF" w:rsidRPr="00172C88" w:rsidRDefault="00192778" w:rsidP="00EA6CBF">
            <w:pPr>
              <w:rPr>
                <w:sz w:val="24"/>
                <w:szCs w:val="24"/>
              </w:rPr>
            </w:pPr>
            <w:r w:rsidRPr="00267A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6A151" wp14:editId="40445957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33655</wp:posOffset>
                      </wp:positionV>
                      <wp:extent cx="2245995" cy="990600"/>
                      <wp:effectExtent l="0" t="0" r="0" b="0"/>
                      <wp:wrapNone/>
                      <wp:docPr id="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599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4A6" w:rsidRPr="00A764A6" w:rsidRDefault="00267AE4" w:rsidP="00A764A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000000" w:themeColor="dark1"/>
                                      <w:spacing w:val="2"/>
                                      <w:w w:val="94"/>
                                      <w:sz w:val="20"/>
                                      <w:szCs w:val="20"/>
                                    </w:rPr>
                                  </w:pPr>
                                  <w:r w:rsidRPr="00C52D6E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  <w:fitText w:val="3056" w:id="-710704896"/>
                                    </w:rPr>
                                    <w:t>※</w:t>
                                  </w:r>
                                  <w:r w:rsidRPr="00C52D6E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  <w:fitText w:val="3056" w:id="-710704896"/>
                                    </w:rPr>
                                    <w:t>避難所開設や選挙等のため、急に</w:t>
                                  </w:r>
                                  <w:r w:rsidR="00A764A6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C52D6E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  <w:fitText w:val="3056" w:id="-710704895"/>
                                    </w:rPr>
                                    <w:t>公民館が利用できなくなる場合や、</w:t>
                                  </w:r>
                                  <w:r w:rsidRPr="00C52D6E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  <w:fitText w:val="3056" w:id="-710704640"/>
                                    </w:rPr>
                                    <w:t>緊急時の連絡のため、問い合わせ先</w:t>
                                  </w:r>
                                  <w:r w:rsidRPr="00A764A6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fitText w:val="3015" w:id="-710704384"/>
                                    </w:rPr>
                                    <w:t>は必ず２名のご記入をお願いしま</w:t>
                                  </w:r>
                                </w:p>
                                <w:p w:rsidR="00267AE4" w:rsidRPr="00A764A6" w:rsidRDefault="00C60B40" w:rsidP="00A764A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A764A6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w w:val="94"/>
                                      <w:sz w:val="20"/>
                                      <w:szCs w:val="20"/>
                                      <w:fitText w:val="380" w:id="-710704128"/>
                                    </w:rPr>
                                    <w:t>す</w:t>
                                  </w:r>
                                  <w:r w:rsidRPr="00A764A6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pacing w:val="1"/>
                                      <w:w w:val="94"/>
                                      <w:sz w:val="20"/>
                                      <w:szCs w:val="20"/>
                                      <w:fitText w:val="380" w:id="-710704128"/>
                                    </w:rPr>
                                    <w:t>。</w:t>
                                  </w:r>
                                  <w:r w:rsidR="00267AE4" w:rsidRPr="00A764A6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19"/>
                                      <w:szCs w:val="19"/>
                                    </w:rPr>
                                    <w:t>（１名は代表者が兼ねても可）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6A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26.75pt;margin-top:2.65pt;width:176.8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" filled="f" stroked="f">
                      <v:textbox>
                        <w:txbxContent>
                          <w:p w:rsidR="00A764A6" w:rsidRPr="00A764A6" w:rsidRDefault="00267AE4" w:rsidP="00A764A6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pacing w:val="2"/>
                                <w:w w:val="94"/>
                                <w:sz w:val="20"/>
                                <w:szCs w:val="20"/>
                              </w:rPr>
                            </w:pPr>
                            <w:r w:rsidRPr="00C52D6E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  <w:fitText w:val="3056" w:id="-710704896"/>
                              </w:rPr>
                              <w:t>※</w:t>
                            </w:r>
                            <w:r w:rsidRPr="00C52D6E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  <w:fitText w:val="3056" w:id="-710704896"/>
                              </w:rPr>
                              <w:t>避難所開設や選挙等のため、急に</w:t>
                            </w:r>
                            <w:r w:rsidR="00A764A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52D6E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  <w:fitText w:val="3056" w:id="-710704895"/>
                              </w:rPr>
                              <w:t>公民館が利用できなくなる場合や、</w:t>
                            </w:r>
                            <w:r w:rsidRPr="00C52D6E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  <w:fitText w:val="3056" w:id="-710704640"/>
                              </w:rPr>
                              <w:t>緊急時の連絡のため、問い合わせ先</w:t>
                            </w:r>
                            <w:r w:rsidRPr="00A764A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fitText w:val="3015" w:id="-710704384"/>
                              </w:rPr>
                              <w:t>は必ず２名のご記入をお願いしま</w:t>
                            </w:r>
                          </w:p>
                          <w:p w:rsidR="00267AE4" w:rsidRPr="00A764A6" w:rsidRDefault="00C60B40" w:rsidP="00A764A6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A764A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w w:val="94"/>
                                <w:sz w:val="20"/>
                                <w:szCs w:val="20"/>
                                <w:fitText w:val="380" w:id="-710704128"/>
                              </w:rPr>
                              <w:t>す</w:t>
                            </w:r>
                            <w:r w:rsidRPr="00A764A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pacing w:val="1"/>
                                <w:w w:val="94"/>
                                <w:sz w:val="20"/>
                                <w:szCs w:val="20"/>
                                <w:fitText w:val="380" w:id="-710704128"/>
                              </w:rPr>
                              <w:t>。</w:t>
                            </w:r>
                            <w:r w:rsidR="00267AE4" w:rsidRPr="00A764A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19"/>
                                <w:szCs w:val="19"/>
                              </w:rPr>
                              <w:t>（１名は代表者が兼ねても可）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CBF" w:rsidRPr="00172C88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362" w:type="dxa"/>
            <w:gridSpan w:val="7"/>
            <w:vMerge w:val="restart"/>
            <w:tcBorders>
              <w:bottom w:val="nil"/>
              <w:right w:val="nil"/>
            </w:tcBorders>
          </w:tcPr>
          <w:p w:rsidR="00EA6CBF" w:rsidRDefault="00EA6CBF" w:rsidP="00192778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  <w:p w:rsidR="00192778" w:rsidRPr="00172C88" w:rsidRDefault="00192778" w:rsidP="00192778">
            <w:pPr>
              <w:rPr>
                <w:sz w:val="24"/>
                <w:szCs w:val="24"/>
              </w:rPr>
            </w:pPr>
          </w:p>
        </w:tc>
      </w:tr>
      <w:tr w:rsidR="00EA6CBF" w:rsidRPr="00172C88" w:rsidTr="007E09A1">
        <w:trPr>
          <w:gridAfter w:val="1"/>
          <w:wAfter w:w="26" w:type="dxa"/>
          <w:cantSplit/>
          <w:trHeight w:val="283"/>
        </w:trPr>
        <w:tc>
          <w:tcPr>
            <w:tcW w:w="471" w:type="dxa"/>
            <w:vMerge/>
            <w:tcBorders>
              <w:top w:val="nil"/>
              <w:bottom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dotted" w:sz="4" w:space="0" w:color="auto"/>
            </w:tcBorders>
            <w:vAlign w:val="center"/>
          </w:tcPr>
          <w:p w:rsidR="00EA6CBF" w:rsidRPr="00C52D6E" w:rsidRDefault="00192778" w:rsidP="00EA6CBF">
            <w:pPr>
              <w:jc w:val="distribute"/>
              <w:rPr>
                <w:sz w:val="20"/>
              </w:rPr>
            </w:pPr>
            <w:r w:rsidRPr="00411BF1">
              <w:rPr>
                <w:rFonts w:hint="eastAsia"/>
                <w:sz w:val="20"/>
              </w:rPr>
              <w:t>ふりがな</w:t>
            </w:r>
          </w:p>
        </w:tc>
        <w:tc>
          <w:tcPr>
            <w:tcW w:w="4614" w:type="dxa"/>
            <w:gridSpan w:val="15"/>
            <w:tcBorders>
              <w:bottom w:val="dotted" w:sz="4" w:space="0" w:color="auto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62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</w:tr>
      <w:tr w:rsidR="00EA6CBF" w:rsidRPr="00172C88" w:rsidTr="007E09A1">
        <w:trPr>
          <w:gridAfter w:val="1"/>
          <w:wAfter w:w="26" w:type="dxa"/>
          <w:cantSplit/>
          <w:trHeight w:hRule="exact" w:val="482"/>
        </w:trPr>
        <w:tc>
          <w:tcPr>
            <w:tcW w:w="471" w:type="dxa"/>
            <w:vMerge/>
            <w:tcBorders>
              <w:top w:val="nil"/>
              <w:bottom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dotted" w:sz="4" w:space="0" w:color="auto"/>
            </w:tcBorders>
            <w:vAlign w:val="center"/>
          </w:tcPr>
          <w:p w:rsidR="00EA6CBF" w:rsidRPr="00172C88" w:rsidRDefault="00EA6CBF" w:rsidP="00EA6CBF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614" w:type="dxa"/>
            <w:gridSpan w:val="15"/>
            <w:tcBorders>
              <w:top w:val="dotted" w:sz="4" w:space="0" w:color="auto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62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</w:tr>
      <w:tr w:rsidR="00EA6CBF" w:rsidRPr="00172C88" w:rsidTr="007E09A1">
        <w:trPr>
          <w:gridAfter w:val="1"/>
          <w:wAfter w:w="26" w:type="dxa"/>
          <w:cantSplit/>
          <w:trHeight w:hRule="exact" w:val="340"/>
        </w:trPr>
        <w:tc>
          <w:tcPr>
            <w:tcW w:w="471" w:type="dxa"/>
            <w:vMerge/>
            <w:tcBorders>
              <w:top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EA6CBF" w:rsidRPr="00172C88" w:rsidRDefault="00EA6CBF" w:rsidP="00EA6CBF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TEL</w:t>
            </w:r>
          </w:p>
        </w:tc>
        <w:tc>
          <w:tcPr>
            <w:tcW w:w="2343" w:type="dxa"/>
            <w:gridSpan w:val="7"/>
            <w:vAlign w:val="bottom"/>
          </w:tcPr>
          <w:p w:rsidR="00EA6CBF" w:rsidRPr="00172C88" w:rsidRDefault="00EA6CBF" w:rsidP="00EA6CB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3"/>
            <w:vAlign w:val="bottom"/>
          </w:tcPr>
          <w:p w:rsidR="00EA6CBF" w:rsidRPr="00172C88" w:rsidRDefault="00EA6CBF" w:rsidP="00EA6CBF">
            <w:pPr>
              <w:jc w:val="right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1661" w:type="dxa"/>
            <w:gridSpan w:val="5"/>
            <w:vAlign w:val="bottom"/>
          </w:tcPr>
          <w:p w:rsidR="00EA6CBF" w:rsidRPr="00172C88" w:rsidRDefault="00EA6CBF" w:rsidP="00EA6CBF">
            <w:pPr>
              <w:jc w:val="right"/>
              <w:rPr>
                <w:sz w:val="24"/>
                <w:szCs w:val="24"/>
              </w:rPr>
            </w:pPr>
          </w:p>
          <w:p w:rsidR="00EA6CBF" w:rsidRPr="00172C88" w:rsidRDefault="00EA6CBF" w:rsidP="00EA6CBF">
            <w:pPr>
              <w:ind w:left="1416"/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62" w:type="dxa"/>
            <w:gridSpan w:val="7"/>
            <w:vMerge/>
            <w:tcBorders>
              <w:top w:val="nil"/>
              <w:right w:val="nil"/>
            </w:tcBorders>
            <w:vAlign w:val="center"/>
          </w:tcPr>
          <w:p w:rsidR="00EA6CBF" w:rsidRPr="00172C88" w:rsidRDefault="00EA6CBF" w:rsidP="00EA6CBF">
            <w:pPr>
              <w:rPr>
                <w:sz w:val="24"/>
                <w:szCs w:val="24"/>
              </w:rPr>
            </w:pPr>
          </w:p>
        </w:tc>
      </w:tr>
      <w:tr w:rsidR="00A9127D" w:rsidRPr="00172C88" w:rsidTr="007E09A1">
        <w:trPr>
          <w:gridAfter w:val="1"/>
          <w:wAfter w:w="21" w:type="dxa"/>
          <w:cantSplit/>
          <w:trHeight w:hRule="exact" w:val="907"/>
        </w:trPr>
        <w:tc>
          <w:tcPr>
            <w:tcW w:w="16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9127D" w:rsidRPr="009A3378" w:rsidRDefault="00A9127D" w:rsidP="00EA6CBF">
            <w:pPr>
              <w:jc w:val="distribute"/>
              <w:rPr>
                <w:sz w:val="24"/>
                <w:szCs w:val="24"/>
              </w:rPr>
            </w:pPr>
            <w:r w:rsidRPr="009A3378">
              <w:rPr>
                <w:rFonts w:hint="eastAsia"/>
                <w:sz w:val="24"/>
                <w:szCs w:val="24"/>
              </w:rPr>
              <w:t>指導者謝礼</w:t>
            </w:r>
          </w:p>
        </w:tc>
        <w:tc>
          <w:tcPr>
            <w:tcW w:w="3338" w:type="dxa"/>
            <w:gridSpan w:val="11"/>
            <w:tcBorders>
              <w:bottom w:val="nil"/>
            </w:tcBorders>
            <w:vAlign w:val="center"/>
          </w:tcPr>
          <w:p w:rsidR="00A9127D" w:rsidRPr="00172C88" w:rsidRDefault="00A9127D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</w:t>
            </w:r>
            <w:r w:rsidRPr="00172C88">
              <w:rPr>
                <w:sz w:val="24"/>
                <w:szCs w:val="24"/>
              </w:rPr>
              <w:t>1</w:t>
            </w:r>
            <w:r w:rsidRPr="00172C88">
              <w:rPr>
                <w:rFonts w:hint="eastAsia"/>
                <w:sz w:val="24"/>
                <w:szCs w:val="24"/>
              </w:rPr>
              <w:t>か月当たり</w:t>
            </w:r>
          </w:p>
          <w:p w:rsidR="007E09A1" w:rsidRDefault="00A9127D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</w:t>
            </w:r>
            <w:r w:rsidRPr="00172C88">
              <w:rPr>
                <w:sz w:val="24"/>
                <w:szCs w:val="24"/>
              </w:rPr>
              <w:t>1</w:t>
            </w:r>
            <w:r w:rsidRPr="00172C88">
              <w:rPr>
                <w:rFonts w:hint="eastAsia"/>
                <w:sz w:val="24"/>
                <w:szCs w:val="24"/>
              </w:rPr>
              <w:t>回当たり</w:t>
            </w:r>
          </w:p>
          <w:p w:rsidR="00A9127D" w:rsidRPr="00172C88" w:rsidRDefault="007E09A1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謝礼なし</w:t>
            </w:r>
          </w:p>
        </w:tc>
        <w:tc>
          <w:tcPr>
            <w:tcW w:w="4643" w:type="dxa"/>
            <w:gridSpan w:val="11"/>
            <w:tcBorders>
              <w:bottom w:val="nil"/>
            </w:tcBorders>
            <w:vAlign w:val="center"/>
          </w:tcPr>
          <w:p w:rsidR="007E09A1" w:rsidRDefault="007E09A1" w:rsidP="00EA6CB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円（内訳　　　　）</w:t>
            </w:r>
          </w:p>
          <w:p w:rsidR="00A9127D" w:rsidRPr="00A9127D" w:rsidRDefault="00A9127D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その他</w:t>
            </w:r>
            <w:r w:rsidR="00192778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EA6CBF" w:rsidRPr="00172C88" w:rsidTr="007E09A1">
        <w:trPr>
          <w:gridAfter w:val="1"/>
          <w:wAfter w:w="26" w:type="dxa"/>
          <w:cantSplit/>
          <w:trHeight w:hRule="exact" w:val="567"/>
        </w:trPr>
        <w:tc>
          <w:tcPr>
            <w:tcW w:w="1893" w:type="dxa"/>
            <w:gridSpan w:val="3"/>
            <w:vAlign w:val="center"/>
          </w:tcPr>
          <w:p w:rsidR="00EA6CBF" w:rsidRPr="00172C88" w:rsidRDefault="00EA6CBF" w:rsidP="00EA6CBF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会員の募集状況</w:t>
            </w:r>
          </w:p>
        </w:tc>
        <w:tc>
          <w:tcPr>
            <w:tcW w:w="7741" w:type="dxa"/>
            <w:gridSpan w:val="21"/>
            <w:vAlign w:val="center"/>
          </w:tcPr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募集中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172C88">
              <w:rPr>
                <w:rFonts w:hint="eastAsia"/>
                <w:sz w:val="24"/>
                <w:szCs w:val="24"/>
              </w:rPr>
              <w:t>位</w:t>
            </w:r>
            <w:r w:rsidRPr="00172C88">
              <w:rPr>
                <w:sz w:val="24"/>
                <w:szCs w:val="24"/>
              </w:rPr>
              <w:t>)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募集していない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理由　　　　　　　　　　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  <w:tr w:rsidR="00192778" w:rsidRPr="00172C88" w:rsidTr="007E09A1">
        <w:trPr>
          <w:gridAfter w:val="1"/>
          <w:wAfter w:w="26" w:type="dxa"/>
          <w:cantSplit/>
          <w:trHeight w:hRule="exact" w:val="567"/>
        </w:trPr>
        <w:tc>
          <w:tcPr>
            <w:tcW w:w="1893" w:type="dxa"/>
            <w:gridSpan w:val="3"/>
            <w:vAlign w:val="center"/>
          </w:tcPr>
          <w:p w:rsidR="00192778" w:rsidRPr="00172C88" w:rsidRDefault="00192778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当公民館以外の活動場所</w:t>
            </w:r>
          </w:p>
        </w:tc>
        <w:tc>
          <w:tcPr>
            <w:tcW w:w="7741" w:type="dxa"/>
            <w:gridSpan w:val="21"/>
            <w:tcBorders>
              <w:bottom w:val="nil"/>
            </w:tcBorders>
            <w:vAlign w:val="center"/>
          </w:tcPr>
          <w:p w:rsidR="00192778" w:rsidRDefault="00192778" w:rsidP="00EA6CBF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公民館（西　南　北　本町　南が丘　渋沢　上　大根　鶴巻</w:t>
            </w:r>
            <w:r w:rsidR="00551962">
              <w:rPr>
                <w:rFonts w:hint="eastAsia"/>
                <w:sz w:val="24"/>
                <w:szCs w:val="24"/>
              </w:rPr>
              <w:t xml:space="preserve">　堀川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192778" w:rsidRPr="00172C88" w:rsidRDefault="00192778" w:rsidP="00EA6CBF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　　　　　　　</w:t>
            </w:r>
            <w:r w:rsidR="00551962">
              <w:rPr>
                <w:rFonts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192778" w:rsidRPr="00172C88" w:rsidRDefault="00192778" w:rsidP="00EA6CBF">
            <w:pPr>
              <w:spacing w:line="28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6CBF" w:rsidRPr="00172C88" w:rsidTr="007E09A1">
        <w:trPr>
          <w:gridAfter w:val="1"/>
          <w:wAfter w:w="26" w:type="dxa"/>
          <w:cantSplit/>
          <w:trHeight w:hRule="exact" w:val="1562"/>
        </w:trPr>
        <w:tc>
          <w:tcPr>
            <w:tcW w:w="1893" w:type="dxa"/>
            <w:gridSpan w:val="3"/>
            <w:shd w:val="clear" w:color="auto" w:fill="auto"/>
            <w:vAlign w:val="center"/>
          </w:tcPr>
          <w:p w:rsidR="00EA6CBF" w:rsidRPr="009A3378" w:rsidRDefault="00EA6CBF" w:rsidP="00EA6CBF">
            <w:pPr>
              <w:spacing w:line="280" w:lineRule="exact"/>
              <w:rPr>
                <w:sz w:val="24"/>
                <w:szCs w:val="24"/>
                <w:shd w:val="pct15" w:color="auto" w:fill="FFFFFF"/>
              </w:rPr>
            </w:pPr>
            <w:r w:rsidRPr="009A3378">
              <w:rPr>
                <w:rFonts w:hint="eastAsia"/>
                <w:sz w:val="24"/>
                <w:szCs w:val="24"/>
              </w:rPr>
              <w:t>利用団体一覧表への掲載</w:t>
            </w:r>
            <w:r w:rsidRPr="009A3378">
              <w:rPr>
                <w:sz w:val="24"/>
                <w:szCs w:val="24"/>
              </w:rPr>
              <w:t>(HP</w:t>
            </w:r>
            <w:r w:rsidRPr="009A3378">
              <w:rPr>
                <w:rFonts w:hint="eastAsia"/>
                <w:sz w:val="24"/>
                <w:szCs w:val="24"/>
              </w:rPr>
              <w:t>への掲載も含む</w:t>
            </w:r>
            <w:r w:rsidRPr="009A3378">
              <w:rPr>
                <w:sz w:val="24"/>
                <w:szCs w:val="24"/>
              </w:rPr>
              <w:t>)</w:t>
            </w:r>
          </w:p>
        </w:tc>
        <w:tc>
          <w:tcPr>
            <w:tcW w:w="7741" w:type="dxa"/>
            <w:gridSpan w:val="21"/>
            <w:vAlign w:val="center"/>
          </w:tcPr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掲載して良い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※利用団体一覧表に</w:t>
            </w:r>
            <w:r w:rsidRPr="00EA6CBF">
              <w:rPr>
                <w:rFonts w:hint="eastAsia"/>
                <w:sz w:val="24"/>
                <w:szCs w:val="24"/>
              </w:rPr>
              <w:t>団体名、活動内容、活動日、活動時間、会員募集の可否を</w:t>
            </w:r>
            <w:r w:rsidR="007E09A1">
              <w:rPr>
                <w:rFonts w:hint="eastAsia"/>
                <w:sz w:val="24"/>
                <w:szCs w:val="24"/>
              </w:rPr>
              <w:t>掲載します。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団体名のみ掲載して良い</w:t>
            </w:r>
          </w:p>
          <w:p w:rsidR="00EA6CBF" w:rsidRPr="00172C88" w:rsidRDefault="00EA6CBF" w:rsidP="00EA6CBF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掲載しては困る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理由　　　　　　　　　　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</w:tbl>
    <w:p w:rsidR="00DC0A43" w:rsidRPr="00172C88" w:rsidRDefault="00BE0DF4">
      <w:pPr>
        <w:spacing w:before="80"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B1FDC">
        <w:rPr>
          <w:rFonts w:hint="eastAsia"/>
          <w:sz w:val="24"/>
          <w:szCs w:val="24"/>
        </w:rPr>
        <w:t xml:space="preserve">　公民館を利用する場合は、利用団体登録票を</w:t>
      </w:r>
      <w:r w:rsidR="00D677F1" w:rsidRPr="00172C88">
        <w:rPr>
          <w:rFonts w:hint="eastAsia"/>
          <w:sz w:val="24"/>
          <w:szCs w:val="24"/>
        </w:rPr>
        <w:t>必ず提出してください。</w:t>
      </w:r>
    </w:p>
    <w:p w:rsidR="00DC0A43" w:rsidRPr="00172C88" w:rsidRDefault="00BE0DF4" w:rsidP="0072436B">
      <w:pPr>
        <w:spacing w:line="260" w:lineRule="exact"/>
        <w:ind w:left="12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B06B1" w:rsidRPr="00EA6CBF">
        <w:rPr>
          <w:rFonts w:hint="eastAsia"/>
          <w:sz w:val="24"/>
          <w:szCs w:val="24"/>
        </w:rPr>
        <w:t xml:space="preserve">　</w:t>
      </w:r>
      <w:r w:rsidR="00D677F1" w:rsidRPr="00172C88">
        <w:rPr>
          <w:rFonts w:hint="eastAsia"/>
          <w:sz w:val="24"/>
          <w:szCs w:val="24"/>
        </w:rPr>
        <w:t>同一の会員の団体が、その団体名を変えての利用団体登録はできません。</w:t>
      </w:r>
    </w:p>
    <w:p w:rsidR="00DC0A43" w:rsidRPr="00172C88" w:rsidRDefault="00BE0DF4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677F1" w:rsidRPr="00172C88">
        <w:rPr>
          <w:rFonts w:hint="eastAsia"/>
          <w:sz w:val="24"/>
          <w:szCs w:val="24"/>
        </w:rPr>
        <w:t xml:space="preserve">　代表者や問合せ先が変更になった場合は、速やかに変更の連絡をしてください。</w:t>
      </w:r>
    </w:p>
    <w:p w:rsidR="00DC0A43" w:rsidRDefault="00BE0DF4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677F1" w:rsidRPr="00172C88">
        <w:rPr>
          <w:rFonts w:hint="eastAsia"/>
          <w:sz w:val="24"/>
          <w:szCs w:val="24"/>
        </w:rPr>
        <w:t xml:space="preserve">　公民館は、営利・政治・宗教等の活動には利用できません。</w:t>
      </w:r>
      <w:r w:rsidR="00907D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154939</wp:posOffset>
                </wp:positionV>
                <wp:extent cx="6286500" cy="752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1843"/>
                              <w:gridCol w:w="911"/>
                              <w:gridCol w:w="911"/>
                              <w:gridCol w:w="911"/>
                              <w:gridCol w:w="911"/>
                              <w:gridCol w:w="911"/>
                              <w:gridCol w:w="911"/>
                              <w:gridCol w:w="912"/>
                            </w:tblGrid>
                            <w:tr w:rsidR="00907D9B" w:rsidRPr="00907D9B" w:rsidTr="00907D9B">
                              <w:tc>
                                <w:tcPr>
                                  <w:tcW w:w="9582" w:type="dxa"/>
                                  <w:gridSpan w:val="9"/>
                                  <w:shd w:val="clear" w:color="auto" w:fill="D9D9D9" w:themeFill="background1" w:themeFillShade="D9"/>
                                </w:tcPr>
                                <w:p w:rsidR="00907D9B" w:rsidRPr="00907D9B" w:rsidRDefault="00907D9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7D9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公民館</w:t>
                                  </w:r>
                                  <w:r w:rsidRPr="00907D9B">
                                    <w:rPr>
                                      <w:sz w:val="22"/>
                                      <w:szCs w:val="22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  <w:tr w:rsidR="00907D9B" w:rsidTr="002A78DF">
                              <w:trPr>
                                <w:trHeight w:val="680"/>
                              </w:trPr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907D9B" w:rsidRPr="00907D9B" w:rsidRDefault="00907D9B" w:rsidP="00907D9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7D9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本人確認</w:t>
                                  </w:r>
                                </w:p>
                                <w:p w:rsidR="00907D9B" w:rsidRPr="00907D9B" w:rsidRDefault="00907D9B" w:rsidP="00907D9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7D9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907D9B">
                                    <w:rPr>
                                      <w:sz w:val="22"/>
                                      <w:szCs w:val="22"/>
                                    </w:rPr>
                                    <w:t>新規のみ)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07D9B" w:rsidRPr="00907D9B" w:rsidRDefault="00907D9B" w:rsidP="002A78D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7D9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免・</w:t>
                                  </w:r>
                                  <w:r w:rsidRPr="00907D9B">
                                    <w:rPr>
                                      <w:sz w:val="22"/>
                                      <w:szCs w:val="22"/>
                                    </w:rPr>
                                    <w:t>個</w:t>
                                  </w:r>
                                </w:p>
                                <w:p w:rsidR="00907D9B" w:rsidRPr="00907D9B" w:rsidRDefault="00907D9B" w:rsidP="002A78D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7D9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その他(　</w:t>
                                  </w:r>
                                  <w:r w:rsidRPr="00907D9B">
                                    <w:rPr>
                                      <w:sz w:val="22"/>
                                      <w:szCs w:val="22"/>
                                    </w:rPr>
                                    <w:t xml:space="preserve">　　)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Align w:val="center"/>
                                </w:tcPr>
                                <w:p w:rsidR="00907D9B" w:rsidRPr="00907D9B" w:rsidRDefault="00907D9B" w:rsidP="00907D9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7D9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:rsidR="00907D9B" w:rsidRPr="00907D9B" w:rsidRDefault="00907D9B" w:rsidP="00907D9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Align w:val="center"/>
                                </w:tcPr>
                                <w:p w:rsidR="00907D9B" w:rsidRPr="00907D9B" w:rsidRDefault="00907D9B" w:rsidP="00907D9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:rsidR="00907D9B" w:rsidRPr="00907D9B" w:rsidRDefault="00907D9B" w:rsidP="00907D9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施設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:rsidR="00907D9B" w:rsidRPr="00907D9B" w:rsidRDefault="00907D9B" w:rsidP="00907D9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業務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Align w:val="center"/>
                                </w:tcPr>
                                <w:p w:rsidR="00907D9B" w:rsidRPr="00907D9B" w:rsidRDefault="00907D9B" w:rsidP="00907D9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907D9B" w:rsidRPr="00907D9B" w:rsidRDefault="00907D9B" w:rsidP="00907D9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7D9B" w:rsidRDefault="00907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45pt;margin-top:12.2pt;width:495pt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1843"/>
                        <w:gridCol w:w="911"/>
                        <w:gridCol w:w="911"/>
                        <w:gridCol w:w="911"/>
                        <w:gridCol w:w="911"/>
                        <w:gridCol w:w="911"/>
                        <w:gridCol w:w="911"/>
                        <w:gridCol w:w="912"/>
                      </w:tblGrid>
                      <w:tr w:rsidR="00907D9B" w:rsidRPr="00907D9B" w:rsidTr="00907D9B">
                        <w:tc>
                          <w:tcPr>
                            <w:tcW w:w="9582" w:type="dxa"/>
                            <w:gridSpan w:val="9"/>
                            <w:shd w:val="clear" w:color="auto" w:fill="D9D9D9" w:themeFill="background1" w:themeFillShade="D9"/>
                          </w:tcPr>
                          <w:p w:rsidR="00907D9B" w:rsidRPr="00907D9B" w:rsidRDefault="00907D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7D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公民館</w:t>
                            </w:r>
                            <w:r w:rsidRPr="00907D9B">
                              <w:rPr>
                                <w:sz w:val="22"/>
                                <w:szCs w:val="22"/>
                              </w:rPr>
                              <w:t>記入欄</w:t>
                            </w:r>
                          </w:p>
                        </w:tc>
                      </w:tr>
                      <w:tr w:rsidR="00907D9B" w:rsidTr="002A78DF">
                        <w:trPr>
                          <w:trHeight w:val="680"/>
                        </w:trPr>
                        <w:tc>
                          <w:tcPr>
                            <w:tcW w:w="1361" w:type="dxa"/>
                            <w:vAlign w:val="center"/>
                          </w:tcPr>
                          <w:p w:rsidR="00907D9B" w:rsidRPr="00907D9B" w:rsidRDefault="00907D9B" w:rsidP="00907D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7D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本人確認</w:t>
                            </w:r>
                          </w:p>
                          <w:p w:rsidR="00907D9B" w:rsidRPr="00907D9B" w:rsidRDefault="00907D9B" w:rsidP="00907D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7D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907D9B">
                              <w:rPr>
                                <w:sz w:val="22"/>
                                <w:szCs w:val="22"/>
                              </w:rPr>
                              <w:t>新規のみ)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07D9B" w:rsidRPr="00907D9B" w:rsidRDefault="00907D9B" w:rsidP="002A78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7D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免・</w:t>
                            </w:r>
                            <w:r w:rsidRPr="00907D9B">
                              <w:rPr>
                                <w:sz w:val="22"/>
                                <w:szCs w:val="22"/>
                              </w:rPr>
                              <w:t>個</w:t>
                            </w:r>
                          </w:p>
                          <w:p w:rsidR="00907D9B" w:rsidRPr="00907D9B" w:rsidRDefault="00907D9B" w:rsidP="002A78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7D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その他(　</w:t>
                            </w:r>
                            <w:r w:rsidRPr="00907D9B">
                              <w:rPr>
                                <w:sz w:val="22"/>
                                <w:szCs w:val="22"/>
                              </w:rPr>
                              <w:t xml:space="preserve">　　)</w:t>
                            </w:r>
                          </w:p>
                        </w:tc>
                        <w:tc>
                          <w:tcPr>
                            <w:tcW w:w="911" w:type="dxa"/>
                            <w:vAlign w:val="center"/>
                          </w:tcPr>
                          <w:p w:rsidR="00907D9B" w:rsidRPr="00907D9B" w:rsidRDefault="00907D9B" w:rsidP="00907D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07D9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911" w:type="dxa"/>
                          </w:tcPr>
                          <w:p w:rsidR="00907D9B" w:rsidRPr="00907D9B" w:rsidRDefault="00907D9B" w:rsidP="00907D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Align w:val="center"/>
                          </w:tcPr>
                          <w:p w:rsidR="00907D9B" w:rsidRPr="00907D9B" w:rsidRDefault="00907D9B" w:rsidP="00907D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911" w:type="dxa"/>
                          </w:tcPr>
                          <w:p w:rsidR="00907D9B" w:rsidRPr="00907D9B" w:rsidRDefault="00907D9B" w:rsidP="00907D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施設</w:t>
                            </w:r>
                          </w:p>
                        </w:tc>
                        <w:tc>
                          <w:tcPr>
                            <w:tcW w:w="911" w:type="dxa"/>
                          </w:tcPr>
                          <w:p w:rsidR="00907D9B" w:rsidRPr="00907D9B" w:rsidRDefault="00907D9B" w:rsidP="00907D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業務</w:t>
                            </w:r>
                          </w:p>
                        </w:tc>
                        <w:tc>
                          <w:tcPr>
                            <w:tcW w:w="911" w:type="dxa"/>
                            <w:vAlign w:val="center"/>
                          </w:tcPr>
                          <w:p w:rsidR="00907D9B" w:rsidRPr="00907D9B" w:rsidRDefault="00907D9B" w:rsidP="00907D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907D9B" w:rsidRPr="00907D9B" w:rsidRDefault="00907D9B" w:rsidP="00907D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07D9B" w:rsidRDefault="00907D9B"/>
                  </w:txbxContent>
                </v:textbox>
              </v:shape>
            </w:pict>
          </mc:Fallback>
        </mc:AlternateContent>
      </w:r>
    </w:p>
    <w:p w:rsidR="00267AE4" w:rsidRPr="0072436B" w:rsidRDefault="00267AE4">
      <w:pPr>
        <w:spacing w:line="260" w:lineRule="exact"/>
        <w:rPr>
          <w:sz w:val="24"/>
          <w:szCs w:val="24"/>
        </w:rPr>
      </w:pPr>
    </w:p>
    <w:p w:rsidR="00685589" w:rsidRPr="00587E09" w:rsidRDefault="00685589" w:rsidP="00685589">
      <w:pPr>
        <w:jc w:val="center"/>
        <w:rPr>
          <w:sz w:val="28"/>
          <w:szCs w:val="28"/>
        </w:rPr>
      </w:pPr>
      <w:r w:rsidRPr="00587E09">
        <w:rPr>
          <w:rFonts w:hint="eastAsia"/>
          <w:sz w:val="28"/>
          <w:szCs w:val="28"/>
        </w:rPr>
        <w:t>秦野市立</w:t>
      </w:r>
      <w:r>
        <w:rPr>
          <w:rFonts w:hint="eastAsia"/>
          <w:sz w:val="28"/>
          <w:szCs w:val="28"/>
        </w:rPr>
        <w:t xml:space="preserve">　　　</w:t>
      </w:r>
      <w:r w:rsidRPr="00587E09">
        <w:rPr>
          <w:rFonts w:hint="eastAsia"/>
          <w:sz w:val="28"/>
          <w:szCs w:val="28"/>
        </w:rPr>
        <w:t>公民館利用団体名簿</w:t>
      </w:r>
    </w:p>
    <w:p w:rsidR="00685589" w:rsidRPr="00BE7766" w:rsidRDefault="00685589" w:rsidP="00685589">
      <w:pPr>
        <w:ind w:right="2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Pr="00BE7766">
        <w:rPr>
          <w:rFonts w:hint="eastAsia"/>
          <w:sz w:val="24"/>
          <w:szCs w:val="24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19"/>
        <w:gridCol w:w="3260"/>
        <w:gridCol w:w="2370"/>
      </w:tblGrid>
      <w:tr w:rsidR="00685589" w:rsidRPr="004E05AB" w:rsidTr="00685589">
        <w:tc>
          <w:tcPr>
            <w:tcW w:w="704" w:type="dxa"/>
            <w:vAlign w:val="center"/>
          </w:tcPr>
          <w:p w:rsidR="00685589" w:rsidRPr="004E05AB" w:rsidRDefault="00685589" w:rsidP="00F84D94">
            <w:pPr>
              <w:jc w:val="center"/>
              <w:rPr>
                <w:sz w:val="24"/>
                <w:szCs w:val="24"/>
              </w:rPr>
            </w:pPr>
            <w:r w:rsidRPr="004E05AB">
              <w:rPr>
                <w:sz w:val="24"/>
                <w:szCs w:val="24"/>
              </w:rPr>
              <w:t>No</w:t>
            </w:r>
          </w:p>
        </w:tc>
        <w:tc>
          <w:tcPr>
            <w:tcW w:w="3119" w:type="dxa"/>
          </w:tcPr>
          <w:p w:rsidR="00685589" w:rsidRPr="004E05AB" w:rsidRDefault="00685589" w:rsidP="00267AE4">
            <w:pPr>
              <w:jc w:val="center"/>
              <w:rPr>
                <w:sz w:val="24"/>
                <w:szCs w:val="24"/>
              </w:rPr>
            </w:pPr>
            <w:r w:rsidRPr="004E05AB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260" w:type="dxa"/>
          </w:tcPr>
          <w:p w:rsidR="00685589" w:rsidRPr="004E05AB" w:rsidRDefault="00685589" w:rsidP="00267AE4">
            <w:pPr>
              <w:jc w:val="center"/>
              <w:rPr>
                <w:sz w:val="24"/>
                <w:szCs w:val="24"/>
              </w:rPr>
            </w:pPr>
            <w:r w:rsidRPr="004E05AB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jc w:val="center"/>
              <w:rPr>
                <w:sz w:val="24"/>
                <w:szCs w:val="24"/>
              </w:rPr>
            </w:pPr>
            <w:r w:rsidRPr="004E05AB">
              <w:rPr>
                <w:rFonts w:hint="eastAsia"/>
                <w:sz w:val="24"/>
                <w:szCs w:val="24"/>
              </w:rPr>
              <w:t>役　　職</w:t>
            </w: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Pr="004E05AB" w:rsidRDefault="00685589" w:rsidP="00F84D94">
            <w:pPr>
              <w:jc w:val="center"/>
              <w:rPr>
                <w:sz w:val="24"/>
                <w:szCs w:val="24"/>
              </w:rPr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Pr="004E05AB" w:rsidRDefault="00685589" w:rsidP="00F84D94">
            <w:pPr>
              <w:jc w:val="center"/>
              <w:rPr>
                <w:sz w:val="32"/>
              </w:rPr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Pr="004E05AB" w:rsidRDefault="00685589" w:rsidP="00F84D94">
            <w:pPr>
              <w:jc w:val="center"/>
              <w:rPr>
                <w:sz w:val="32"/>
              </w:rPr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９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１８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１９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２０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２１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２２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２３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２４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２５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２６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２７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685589" w:rsidRPr="00685589" w:rsidRDefault="00685589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２８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685589" w:rsidRDefault="00685589" w:rsidP="00F84D9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</w:tr>
      <w:tr w:rsidR="00685589" w:rsidRPr="004E05AB" w:rsidTr="00267AE4">
        <w:trPr>
          <w:trHeight w:val="418"/>
        </w:trPr>
        <w:tc>
          <w:tcPr>
            <w:tcW w:w="704" w:type="dxa"/>
            <w:vAlign w:val="center"/>
          </w:tcPr>
          <w:p w:rsidR="00267AE4" w:rsidRPr="00685589" w:rsidRDefault="00685589" w:rsidP="00267AE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5589">
              <w:rPr>
                <w:rFonts w:hAnsi="ＭＳ 明朝" w:hint="eastAsia"/>
                <w:sz w:val="22"/>
                <w:szCs w:val="22"/>
              </w:rPr>
              <w:t>２９</w:t>
            </w:r>
          </w:p>
        </w:tc>
        <w:tc>
          <w:tcPr>
            <w:tcW w:w="3119" w:type="dxa"/>
          </w:tcPr>
          <w:p w:rsidR="00685589" w:rsidRPr="004E05AB" w:rsidRDefault="00685589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267AE4" w:rsidRDefault="00685589" w:rsidP="00267AE4">
            <w:pPr>
              <w:jc w:val="center"/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267AE4" w:rsidRPr="004E05AB" w:rsidRDefault="00267AE4" w:rsidP="00F84D94">
            <w:pPr>
              <w:rPr>
                <w:sz w:val="32"/>
              </w:rPr>
            </w:pPr>
          </w:p>
        </w:tc>
      </w:tr>
      <w:tr w:rsidR="00267AE4" w:rsidRPr="004E05AB" w:rsidTr="00267AE4">
        <w:trPr>
          <w:trHeight w:val="418"/>
        </w:trPr>
        <w:tc>
          <w:tcPr>
            <w:tcW w:w="704" w:type="dxa"/>
            <w:vAlign w:val="center"/>
          </w:tcPr>
          <w:p w:rsidR="00267AE4" w:rsidRPr="00685589" w:rsidRDefault="00267AE4" w:rsidP="00F84D9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３０</w:t>
            </w:r>
          </w:p>
        </w:tc>
        <w:tc>
          <w:tcPr>
            <w:tcW w:w="3119" w:type="dxa"/>
          </w:tcPr>
          <w:p w:rsidR="00267AE4" w:rsidRPr="004E05AB" w:rsidRDefault="00267AE4" w:rsidP="00F84D94">
            <w:pPr>
              <w:rPr>
                <w:sz w:val="32"/>
              </w:rPr>
            </w:pPr>
          </w:p>
        </w:tc>
        <w:tc>
          <w:tcPr>
            <w:tcW w:w="3260" w:type="dxa"/>
            <w:vAlign w:val="center"/>
          </w:tcPr>
          <w:p w:rsidR="00267AE4" w:rsidRPr="004E05AB" w:rsidRDefault="00267AE4" w:rsidP="00F84D94">
            <w:pPr>
              <w:jc w:val="center"/>
              <w:rPr>
                <w:sz w:val="24"/>
                <w:szCs w:val="24"/>
              </w:rPr>
            </w:pPr>
            <w:r w:rsidRPr="004E05AB">
              <w:rPr>
                <w:rFonts w:hint="eastAsia"/>
                <w:sz w:val="24"/>
                <w:szCs w:val="24"/>
              </w:rPr>
              <w:t>市内　　　　市外</w:t>
            </w:r>
          </w:p>
        </w:tc>
        <w:tc>
          <w:tcPr>
            <w:tcW w:w="2370" w:type="dxa"/>
          </w:tcPr>
          <w:p w:rsidR="00267AE4" w:rsidRDefault="00267AE4" w:rsidP="00F84D94">
            <w:pPr>
              <w:rPr>
                <w:sz w:val="32"/>
              </w:rPr>
            </w:pPr>
          </w:p>
        </w:tc>
      </w:tr>
    </w:tbl>
    <w:p w:rsidR="00685589" w:rsidRPr="00587E09" w:rsidRDefault="00685589" w:rsidP="00685589">
      <w:pPr>
        <w:spacing w:line="260" w:lineRule="exact"/>
        <w:rPr>
          <w:sz w:val="22"/>
          <w:szCs w:val="22"/>
        </w:rPr>
      </w:pPr>
      <w:r w:rsidRPr="00587E09">
        <w:rPr>
          <w:rFonts w:hint="eastAsia"/>
          <w:sz w:val="22"/>
          <w:szCs w:val="22"/>
        </w:rPr>
        <w:t>１　役職には、</w:t>
      </w:r>
      <w:r>
        <w:rPr>
          <w:rFonts w:hint="eastAsia"/>
          <w:sz w:val="22"/>
          <w:szCs w:val="22"/>
        </w:rPr>
        <w:t>代表・連絡先・会計などの役職を記入して下さい。</w:t>
      </w:r>
    </w:p>
    <w:p w:rsidR="00685589" w:rsidRPr="00587E09" w:rsidRDefault="00685589" w:rsidP="00685589">
      <w:pPr>
        <w:spacing w:line="2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住所</w:t>
      </w:r>
      <w:r w:rsidR="00267AE4">
        <w:rPr>
          <w:rFonts w:hint="eastAsia"/>
          <w:sz w:val="22"/>
          <w:szCs w:val="22"/>
        </w:rPr>
        <w:t>欄</w:t>
      </w:r>
      <w:r>
        <w:rPr>
          <w:rFonts w:hint="eastAsia"/>
          <w:sz w:val="22"/>
          <w:szCs w:val="22"/>
        </w:rPr>
        <w:t>は</w:t>
      </w:r>
      <w:smartTag w:uri="schemas-MSNCTYST-com/MSNCTYST" w:element="MSNCTYST">
        <w:smartTagPr>
          <w:attr w:name="AddressList" w:val="14:"/>
        </w:smartTagPr>
        <w:r>
          <w:rPr>
            <w:rFonts w:hint="eastAsia"/>
            <w:sz w:val="22"/>
            <w:szCs w:val="22"/>
          </w:rPr>
          <w:t>秦野市</w:t>
        </w:r>
      </w:smartTag>
      <w:r>
        <w:rPr>
          <w:rFonts w:hint="eastAsia"/>
          <w:sz w:val="22"/>
          <w:szCs w:val="22"/>
        </w:rPr>
        <w:t>内か市外かどちらかを丸で囲んで下さい。</w:t>
      </w:r>
    </w:p>
    <w:p w:rsidR="00685589" w:rsidRPr="00685589" w:rsidRDefault="00685589">
      <w:pPr>
        <w:spacing w:line="260" w:lineRule="exact"/>
        <w:rPr>
          <w:sz w:val="24"/>
          <w:szCs w:val="24"/>
        </w:rPr>
      </w:pPr>
      <w:r>
        <w:rPr>
          <w:rFonts w:hint="eastAsia"/>
          <w:sz w:val="22"/>
          <w:szCs w:val="22"/>
        </w:rPr>
        <w:t>３　会員名簿はこの様式でなくても結構です。名簿は会員</w:t>
      </w:r>
      <w:r w:rsidR="00267AE4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把握以外の目的には使用しません。</w:t>
      </w:r>
    </w:p>
    <w:sectPr w:rsidR="00685589" w:rsidRPr="00685589" w:rsidSect="007E09A1">
      <w:pgSz w:w="11906" w:h="16838" w:code="9"/>
      <w:pgMar w:top="851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40" w:rsidRDefault="005C5B40">
      <w:r>
        <w:separator/>
      </w:r>
    </w:p>
  </w:endnote>
  <w:endnote w:type="continuationSeparator" w:id="0">
    <w:p w:rsidR="005C5B40" w:rsidRDefault="005C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40" w:rsidRDefault="005C5B40">
      <w:r>
        <w:separator/>
      </w:r>
    </w:p>
  </w:footnote>
  <w:footnote w:type="continuationSeparator" w:id="0">
    <w:p w:rsidR="005C5B40" w:rsidRDefault="005C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F1"/>
    <w:rsid w:val="00023C76"/>
    <w:rsid w:val="00026BE3"/>
    <w:rsid w:val="0009353A"/>
    <w:rsid w:val="000F35D8"/>
    <w:rsid w:val="001000ED"/>
    <w:rsid w:val="00102EC4"/>
    <w:rsid w:val="00172C88"/>
    <w:rsid w:val="00191957"/>
    <w:rsid w:val="00192778"/>
    <w:rsid w:val="001B68D2"/>
    <w:rsid w:val="001C0AD9"/>
    <w:rsid w:val="00246A53"/>
    <w:rsid w:val="00267465"/>
    <w:rsid w:val="00267AE4"/>
    <w:rsid w:val="00281FFE"/>
    <w:rsid w:val="002A78DF"/>
    <w:rsid w:val="002B0697"/>
    <w:rsid w:val="0034186A"/>
    <w:rsid w:val="003578FA"/>
    <w:rsid w:val="003B1FDC"/>
    <w:rsid w:val="003B4958"/>
    <w:rsid w:val="00411BF1"/>
    <w:rsid w:val="004447F8"/>
    <w:rsid w:val="004449A3"/>
    <w:rsid w:val="00490140"/>
    <w:rsid w:val="004B47B0"/>
    <w:rsid w:val="004C5974"/>
    <w:rsid w:val="004E05AB"/>
    <w:rsid w:val="00551962"/>
    <w:rsid w:val="005527AF"/>
    <w:rsid w:val="00587E09"/>
    <w:rsid w:val="005B06B1"/>
    <w:rsid w:val="005C5B40"/>
    <w:rsid w:val="005E44F2"/>
    <w:rsid w:val="006276D2"/>
    <w:rsid w:val="00685589"/>
    <w:rsid w:val="006D0AAD"/>
    <w:rsid w:val="006E1B32"/>
    <w:rsid w:val="0072436B"/>
    <w:rsid w:val="007373D6"/>
    <w:rsid w:val="00741232"/>
    <w:rsid w:val="00787E2E"/>
    <w:rsid w:val="007E09A1"/>
    <w:rsid w:val="007F381A"/>
    <w:rsid w:val="00847CDB"/>
    <w:rsid w:val="00890C29"/>
    <w:rsid w:val="008B2F80"/>
    <w:rsid w:val="008B74A3"/>
    <w:rsid w:val="008C2A8D"/>
    <w:rsid w:val="008E11B4"/>
    <w:rsid w:val="008E282A"/>
    <w:rsid w:val="00907D9B"/>
    <w:rsid w:val="00966124"/>
    <w:rsid w:val="009A3378"/>
    <w:rsid w:val="00A33E6F"/>
    <w:rsid w:val="00A764A6"/>
    <w:rsid w:val="00A8181C"/>
    <w:rsid w:val="00A9127D"/>
    <w:rsid w:val="00B50B25"/>
    <w:rsid w:val="00BD0A56"/>
    <w:rsid w:val="00BE0DF4"/>
    <w:rsid w:val="00BE7766"/>
    <w:rsid w:val="00C05418"/>
    <w:rsid w:val="00C16C4A"/>
    <w:rsid w:val="00C52D6E"/>
    <w:rsid w:val="00C55A6D"/>
    <w:rsid w:val="00C60B40"/>
    <w:rsid w:val="00CA1631"/>
    <w:rsid w:val="00CE7C37"/>
    <w:rsid w:val="00D1073F"/>
    <w:rsid w:val="00D47AD5"/>
    <w:rsid w:val="00D677F1"/>
    <w:rsid w:val="00DC0A43"/>
    <w:rsid w:val="00DC271F"/>
    <w:rsid w:val="00DD2F54"/>
    <w:rsid w:val="00E14449"/>
    <w:rsid w:val="00EA6CBF"/>
    <w:rsid w:val="00ED40E6"/>
    <w:rsid w:val="00EE7E40"/>
    <w:rsid w:val="00F54655"/>
    <w:rsid w:val="00F60515"/>
    <w:rsid w:val="00F730BD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FADCF-62EE-4B9C-80C1-1E0C9425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C271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C271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44F2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90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90</TotalTime>
  <Pages>2</Pages>
  <Words>816</Words>
  <Characters>660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正岡 義海</dc:creator>
  <cp:keywords/>
  <dc:description/>
  <cp:lastModifiedBy>Windows ユーザー</cp:lastModifiedBy>
  <cp:revision>6</cp:revision>
  <cp:lastPrinted>2025-05-20T06:22:00Z</cp:lastPrinted>
  <dcterms:created xsi:type="dcterms:W3CDTF">2025-05-20T05:07:00Z</dcterms:created>
  <dcterms:modified xsi:type="dcterms:W3CDTF">2025-06-29T02:01:00Z</dcterms:modified>
</cp:coreProperties>
</file>