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D8" w:rsidRDefault="00DC3DE2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様式第4(第6条関係)</w:t>
      </w:r>
    </w:p>
    <w:p w:rsidR="00467CD8" w:rsidRDefault="00DC3DE2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</w:pPr>
      <w:r>
        <w:rPr>
          <w:rFonts w:hint="eastAsia"/>
        </w:rPr>
        <w:t>振動の防止の方法変更届出書</w:t>
      </w:r>
    </w:p>
    <w:p w:rsidR="00FD5CE5" w:rsidRDefault="00FD5CE5" w:rsidP="00FD5CE5">
      <w:pPr>
        <w:wordWrap w:val="0"/>
        <w:overflowPunct w:val="0"/>
        <w:autoSpaceDE w:val="0"/>
        <w:autoSpaceDN w:val="0"/>
        <w:spacing w:before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FD5CE5" w:rsidRDefault="00FD5CE5" w:rsidP="00FD5CE5">
      <w:pPr>
        <w:wordWrap w:val="0"/>
        <w:overflowPunct w:val="0"/>
        <w:autoSpaceDE w:val="0"/>
        <w:autoSpaceDN w:val="0"/>
        <w:spacing w:before="120" w:after="120"/>
        <w:textAlignment w:val="center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秦野市</w:t>
      </w:r>
      <w:r>
        <w:rPr>
          <w:rFonts w:hint="eastAsia"/>
        </w:rPr>
        <w:t>長　　殿</w:t>
      </w:r>
    </w:p>
    <w:p w:rsidR="00FD5CE5" w:rsidRDefault="00FD5CE5" w:rsidP="00FD5CE5">
      <w:pPr>
        <w:wordWrap w:val="0"/>
        <w:overflowPunct w:val="0"/>
        <w:autoSpaceDE w:val="0"/>
        <w:autoSpaceDN w:val="0"/>
        <w:ind w:firstLineChars="2000" w:firstLine="4200"/>
        <w:textAlignment w:val="center"/>
      </w:pPr>
      <w:bookmarkStart w:id="0" w:name="_GoBack"/>
      <w:r>
        <w:rPr>
          <w:rFonts w:hint="eastAsia"/>
        </w:rPr>
        <w:t xml:space="preserve">届出者　</w:t>
      </w:r>
      <w:r>
        <w:t>氏名又は名称及び住所並びに</w:t>
      </w:r>
      <w:r>
        <w:rPr>
          <w:rFonts w:hint="eastAsia"/>
        </w:rPr>
        <w:t>法人</w:t>
      </w:r>
    </w:p>
    <w:p w:rsidR="00FD5CE5" w:rsidRPr="003A4AC1" w:rsidRDefault="00FD5CE5" w:rsidP="00FD5CE5">
      <w:pPr>
        <w:wordWrap w:val="0"/>
        <w:overflowPunct w:val="0"/>
        <w:autoSpaceDE w:val="0"/>
        <w:autoSpaceDN w:val="0"/>
        <w:ind w:firstLineChars="2400" w:firstLine="5040"/>
        <w:textAlignment w:val="center"/>
        <w:rPr>
          <w:rFonts w:hint="eastAsia"/>
        </w:rPr>
      </w:pPr>
      <w:r>
        <w:t>にあつてはその代表者の氏名</w:t>
      </w:r>
    </w:p>
    <w:bookmarkEnd w:id="0"/>
    <w:p w:rsidR="00467CD8" w:rsidRDefault="00DC3DE2" w:rsidP="00FD5CE5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振動規制法第8条第1項の規定により、振動の防止の方法の変更について、次のとおり届け出ます。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467CD8">
        <w:trPr>
          <w:trHeight w:val="600"/>
        </w:trPr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67CD8">
        <w:trPr>
          <w:trHeight w:val="600"/>
        </w:trPr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467CD8"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05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5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67CD8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467CD8" w:rsidRDefault="00467C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67CD8"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467CD8" w:rsidRDefault="00467C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467CD8" w:rsidRDefault="00467CD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467CD8" w:rsidRDefault="00DC3DE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7CD8" w:rsidRDefault="00DC3DE2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振動の防止の方法の欄の記載については、別紙によることとし、かつ、できる限り、図面、表等を利用すること。また、変更前及び変更後の内容を対照させること。</w:t>
      </w:r>
    </w:p>
    <w:p w:rsidR="00467CD8" w:rsidRDefault="00DC3DE2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※印の欄には、記載しないこと。</w:t>
      </w:r>
    </w:p>
    <w:p w:rsidR="00467CD8" w:rsidRDefault="00DC3DE2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届出書及び別紙の用紙の大きさは、図面、表等やむを得ないものを除き、日本</w:t>
      </w:r>
      <w:r w:rsidR="003E09EF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DC3DE2" w:rsidRDefault="00DC3DE2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DC3D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E2" w:rsidRDefault="00DC3DE2">
      <w:r>
        <w:separator/>
      </w:r>
    </w:p>
  </w:endnote>
  <w:endnote w:type="continuationSeparator" w:id="0">
    <w:p w:rsidR="00DC3DE2" w:rsidRDefault="00DC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E2" w:rsidRDefault="00DC3DE2">
      <w:r>
        <w:separator/>
      </w:r>
    </w:p>
  </w:footnote>
  <w:footnote w:type="continuationSeparator" w:id="0">
    <w:p w:rsidR="00DC3DE2" w:rsidRDefault="00DC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4A"/>
    <w:rsid w:val="003E09EF"/>
    <w:rsid w:val="00467CD8"/>
    <w:rsid w:val="0060004A"/>
    <w:rsid w:val="00DC3DE2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817BC"/>
  <w15:chartTrackingRefBased/>
  <w15:docId w15:val="{5F653E4C-A17D-4B78-84F2-A8B08D2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316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 大介</dc:creator>
  <cp:keywords/>
  <cp:lastModifiedBy>糟谷 英介</cp:lastModifiedBy>
  <cp:revision>4</cp:revision>
  <cp:lastPrinted>2002-02-18T08:45:00Z</cp:lastPrinted>
  <dcterms:created xsi:type="dcterms:W3CDTF">2016-09-09T06:20:00Z</dcterms:created>
  <dcterms:modified xsi:type="dcterms:W3CDTF">2023-03-22T00:32:00Z</dcterms:modified>
</cp:coreProperties>
</file>